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20003" w:rsidRPr="00C06F94" w14:paraId="7D8FAD60" w14:textId="77777777" w:rsidTr="00D536BD">
        <w:tc>
          <w:tcPr>
            <w:tcW w:w="9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E9EF56" w14:textId="77777777" w:rsidR="00620003" w:rsidRPr="00C06F94" w:rsidRDefault="00620003" w:rsidP="00C06F9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F5574" w:rsidRPr="00C06F94" w14:paraId="3F22E9B0" w14:textId="77777777" w:rsidTr="00D536BD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99FF"/>
          </w:tcPr>
          <w:p w14:paraId="0BFB34BD" w14:textId="77777777" w:rsidR="002F5574" w:rsidRPr="00C06F94" w:rsidRDefault="00CE713A" w:rsidP="00C06F94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AVALIAÇÃO DE DESEMPENHO DOCENTE</w:t>
            </w:r>
          </w:p>
        </w:tc>
      </w:tr>
      <w:tr w:rsidR="002F5574" w:rsidRPr="00C06F94" w14:paraId="63D64511" w14:textId="77777777" w:rsidTr="00D536BD">
        <w:tc>
          <w:tcPr>
            <w:tcW w:w="92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396BD32A" w14:textId="77777777" w:rsidR="002F5574" w:rsidRPr="00C06F94" w:rsidRDefault="00701D60" w:rsidP="00397138">
            <w:pPr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RELATÓRIO DE </w:t>
            </w:r>
            <w:r w:rsidR="00456DEA">
              <w:rPr>
                <w:rFonts w:ascii="Arial" w:hAnsi="Arial" w:cs="Arial"/>
                <w:b/>
                <w:sz w:val="14"/>
                <w:szCs w:val="14"/>
              </w:rPr>
              <w:t>AUTO</w:t>
            </w:r>
            <w:r w:rsidR="002F5574" w:rsidRPr="00C06F94">
              <w:rPr>
                <w:rFonts w:ascii="Arial" w:hAnsi="Arial" w:cs="Arial"/>
                <w:b/>
                <w:sz w:val="14"/>
                <w:szCs w:val="14"/>
              </w:rPr>
              <w:t>AVALIAÇÃO</w:t>
            </w:r>
            <w:r w:rsidR="00F42171">
              <w:rPr>
                <w:rFonts w:ascii="Arial" w:hAnsi="Arial" w:cs="Arial"/>
                <w:b/>
                <w:sz w:val="14"/>
                <w:szCs w:val="14"/>
              </w:rPr>
              <w:t xml:space="preserve"> – REGIME ESPECIAL</w:t>
            </w:r>
          </w:p>
          <w:p w14:paraId="7890BE02" w14:textId="77777777" w:rsidR="00C17AA6" w:rsidRPr="00C06F94" w:rsidRDefault="00EE0666" w:rsidP="00C06F94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ANO ESCOLAR 202</w:t>
            </w:r>
            <w:r w:rsidR="002C16CD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C1CDD">
              <w:rPr>
                <w:rFonts w:ascii="Arial" w:hAnsi="Arial" w:cs="Arial"/>
                <w:b/>
                <w:sz w:val="12"/>
                <w:szCs w:val="12"/>
              </w:rPr>
              <w:t>/2</w:t>
            </w:r>
            <w:r w:rsidR="00701D60"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7447A2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2C16C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</w:tr>
    </w:tbl>
    <w:p w14:paraId="2E247E36" w14:textId="77777777" w:rsidR="00623A44" w:rsidRPr="0006326B" w:rsidRDefault="00623A44" w:rsidP="00730126">
      <w:pPr>
        <w:jc w:val="center"/>
        <w:rPr>
          <w:sz w:val="16"/>
          <w:szCs w:val="16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817"/>
        <w:gridCol w:w="551"/>
        <w:gridCol w:w="300"/>
        <w:gridCol w:w="1134"/>
        <w:gridCol w:w="1559"/>
        <w:gridCol w:w="425"/>
        <w:gridCol w:w="425"/>
        <w:gridCol w:w="567"/>
        <w:gridCol w:w="567"/>
        <w:gridCol w:w="2865"/>
      </w:tblGrid>
      <w:tr w:rsidR="00056BAF" w:rsidRPr="00C06F94" w14:paraId="3EC8C225" w14:textId="77777777" w:rsidTr="00397138">
        <w:tc>
          <w:tcPr>
            <w:tcW w:w="1368" w:type="dxa"/>
            <w:gridSpan w:val="2"/>
            <w:vAlign w:val="center"/>
          </w:tcPr>
          <w:p w14:paraId="490A99B6" w14:textId="77777777" w:rsidR="00056BAF" w:rsidRPr="00C06F94" w:rsidRDefault="00056BAF" w:rsidP="00C701AE">
            <w:pPr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Nome do Avaliado</w:t>
            </w:r>
          </w:p>
        </w:tc>
        <w:tc>
          <w:tcPr>
            <w:tcW w:w="7842" w:type="dxa"/>
            <w:gridSpan w:val="8"/>
            <w:vAlign w:val="center"/>
          </w:tcPr>
          <w:p w14:paraId="36B7A885" w14:textId="77777777" w:rsidR="00056BAF" w:rsidRPr="00C06F94" w:rsidRDefault="00AA1706" w:rsidP="00C23F3D">
            <w:pPr>
              <w:spacing w:before="4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No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Nome"/>
            <w:r w:rsidR="00610739" w:rsidRPr="00C06F94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Pr="00C06F94">
              <w:rPr>
                <w:rFonts w:ascii="Calibri" w:hAnsi="Calibri"/>
                <w:sz w:val="14"/>
                <w:szCs w:val="14"/>
              </w:rPr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23532E"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23532E"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23532E"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23532E"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23532E"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0"/>
          </w:p>
        </w:tc>
      </w:tr>
      <w:tr w:rsidR="00A03A7E" w:rsidRPr="00C06F94" w14:paraId="36A20A7A" w14:textId="77777777" w:rsidTr="00397138">
        <w:tc>
          <w:tcPr>
            <w:tcW w:w="817" w:type="dxa"/>
            <w:vAlign w:val="center"/>
          </w:tcPr>
          <w:p w14:paraId="36CCD863" w14:textId="77777777" w:rsidR="00A03A7E" w:rsidRPr="00C06F94" w:rsidRDefault="00A03A7E" w:rsidP="00CE71B7">
            <w:pPr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Categoria</w:t>
            </w:r>
          </w:p>
        </w:tc>
        <w:tc>
          <w:tcPr>
            <w:tcW w:w="3969" w:type="dxa"/>
            <w:gridSpan w:val="5"/>
            <w:vAlign w:val="center"/>
          </w:tcPr>
          <w:p w14:paraId="6B962AB9" w14:textId="77777777" w:rsidR="00A03A7E" w:rsidRPr="00C06F94" w:rsidRDefault="00A03A7E" w:rsidP="00CE71B7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Categoria"/>
                  <w:enabled/>
                  <w:calcOnExit w:val="0"/>
                  <w:ddList>
                    <w:listEntry w:val="Professor na Carreira (Quadro)"/>
                  </w:ddList>
                </w:ffData>
              </w:fldChar>
            </w:r>
            <w:bookmarkStart w:id="1" w:name="Categoria"/>
            <w:r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461826">
              <w:rPr>
                <w:rFonts w:ascii="Calibri" w:hAnsi="Calibri"/>
                <w:sz w:val="14"/>
                <w:szCs w:val="14"/>
              </w:rPr>
            </w:r>
            <w:r w:rsidR="00461826"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425" w:type="dxa"/>
            <w:vAlign w:val="center"/>
          </w:tcPr>
          <w:p w14:paraId="7AF1F676" w14:textId="77777777" w:rsidR="00A03A7E" w:rsidRPr="00C06F94" w:rsidRDefault="00A03A7E" w:rsidP="00CE71B7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NIF</w:t>
            </w:r>
          </w:p>
        </w:tc>
        <w:bookmarkStart w:id="2" w:name="Texto5"/>
        <w:tc>
          <w:tcPr>
            <w:tcW w:w="3999" w:type="dxa"/>
            <w:gridSpan w:val="3"/>
            <w:vAlign w:val="center"/>
          </w:tcPr>
          <w:p w14:paraId="2F89056E" w14:textId="77777777" w:rsidR="00A03A7E" w:rsidRPr="00C06F94" w:rsidRDefault="00A03A7E" w:rsidP="00CE71B7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06F94"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Pr="00C06F94">
              <w:rPr>
                <w:rFonts w:ascii="Calibri" w:hAnsi="Calibri"/>
                <w:sz w:val="14"/>
                <w:szCs w:val="14"/>
              </w:rPr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separate"/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Pr="00C06F94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2"/>
          </w:p>
        </w:tc>
      </w:tr>
      <w:tr w:rsidR="00A03A7E" w:rsidRPr="00C06F94" w14:paraId="11C5022A" w14:textId="77777777" w:rsidTr="00397138">
        <w:tc>
          <w:tcPr>
            <w:tcW w:w="9210" w:type="dxa"/>
            <w:gridSpan w:val="10"/>
            <w:vAlign w:val="center"/>
          </w:tcPr>
          <w:p w14:paraId="0178C909" w14:textId="77777777" w:rsidR="00A03A7E" w:rsidRDefault="00A03A7E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Regime aplicável nos termos da alínea </w:t>
            </w: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"/>
                    <w:listEntry w:val="a)"/>
                    <w:listEntry w:val="b)"/>
                    <w:listEntry w:val="c)"/>
                  </w:ddList>
                </w:ffData>
              </w:fldChar>
            </w:r>
            <w:bookmarkStart w:id="3" w:name="Listapendente1"/>
            <w:r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461826">
              <w:rPr>
                <w:rFonts w:ascii="Calibri" w:hAnsi="Calibri"/>
                <w:sz w:val="14"/>
                <w:szCs w:val="14"/>
              </w:rPr>
            </w:r>
            <w:r w:rsidR="00461826"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3"/>
            <w:r>
              <w:rPr>
                <w:rFonts w:ascii="Calibri" w:hAnsi="Calibri"/>
                <w:sz w:val="14"/>
                <w:szCs w:val="14"/>
              </w:rPr>
              <w:t xml:space="preserve"> do art.º 27.º do Dec. Reg. n.º 26/2012</w:t>
            </w:r>
          </w:p>
        </w:tc>
      </w:tr>
      <w:tr w:rsidR="00BB5024" w:rsidRPr="00C06F94" w14:paraId="36F6965C" w14:textId="77777777" w:rsidTr="00397138">
        <w:tc>
          <w:tcPr>
            <w:tcW w:w="1668" w:type="dxa"/>
            <w:gridSpan w:val="3"/>
            <w:vAlign w:val="center"/>
          </w:tcPr>
          <w:p w14:paraId="4DF0B8F5" w14:textId="77777777" w:rsidR="00BB5024" w:rsidRPr="00C06F94" w:rsidRDefault="00BB5024" w:rsidP="00EA6D7F">
            <w:pPr>
              <w:spacing w:before="4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Departamento Curricular</w:t>
            </w:r>
          </w:p>
        </w:tc>
        <w:tc>
          <w:tcPr>
            <w:tcW w:w="3118" w:type="dxa"/>
            <w:gridSpan w:val="3"/>
            <w:vAlign w:val="center"/>
          </w:tcPr>
          <w:p w14:paraId="26F48116" w14:textId="77777777" w:rsidR="00BB5024" w:rsidRPr="00C06F94" w:rsidRDefault="006C3BEE" w:rsidP="00EA6D7F">
            <w:pPr>
              <w:spacing w:before="4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Departamento"/>
                  <w:enabled/>
                  <w:calcOnExit w:val="0"/>
                  <w:ddList>
                    <w:listEntry w:val="--------------------------"/>
                    <w:listEntry w:val="Educação Pré-escolar"/>
                    <w:listEntry w:val="1.º Ciclo do Ensino Básico"/>
                    <w:listEntry w:val="Matemática e Ciências Experimentais"/>
                    <w:listEntry w:val="Ciências Sociais e Humanas"/>
                    <w:listEntry w:val="Línguas"/>
                    <w:listEntry w:val="Expressões"/>
                  </w:ddList>
                </w:ffData>
              </w:fldChar>
            </w:r>
            <w:bookmarkStart w:id="4" w:name="Departamento"/>
            <w:r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461826">
              <w:rPr>
                <w:rFonts w:ascii="Calibri" w:hAnsi="Calibri"/>
                <w:sz w:val="14"/>
                <w:szCs w:val="14"/>
              </w:rPr>
            </w:r>
            <w:r w:rsidR="00461826"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1559" w:type="dxa"/>
            <w:gridSpan w:val="3"/>
          </w:tcPr>
          <w:p w14:paraId="0D08DE58" w14:textId="77777777" w:rsidR="00BB5024" w:rsidRPr="00C06F94" w:rsidRDefault="00BB5024" w:rsidP="00EA6D7F">
            <w:pPr>
              <w:spacing w:before="40" w:after="60"/>
              <w:rPr>
                <w:rFonts w:ascii="Calibri" w:hAnsi="Calibri"/>
                <w:sz w:val="14"/>
                <w:szCs w:val="14"/>
              </w:rPr>
            </w:pPr>
            <w:r w:rsidRPr="00C06F94">
              <w:rPr>
                <w:rFonts w:ascii="Calibri" w:hAnsi="Calibri"/>
                <w:sz w:val="14"/>
                <w:szCs w:val="14"/>
              </w:rPr>
              <w:t>Grupo de R</w:t>
            </w:r>
            <w:r w:rsidR="000C3E50" w:rsidRPr="00C06F94">
              <w:rPr>
                <w:rFonts w:ascii="Calibri" w:hAnsi="Calibri"/>
                <w:sz w:val="14"/>
                <w:szCs w:val="14"/>
              </w:rPr>
              <w:t>ecruta</w:t>
            </w:r>
            <w:r w:rsidRPr="00C06F94">
              <w:rPr>
                <w:rFonts w:ascii="Calibri" w:hAnsi="Calibri"/>
                <w:sz w:val="14"/>
                <w:szCs w:val="14"/>
              </w:rPr>
              <w:t>mento</w:t>
            </w:r>
          </w:p>
        </w:tc>
        <w:tc>
          <w:tcPr>
            <w:tcW w:w="2865" w:type="dxa"/>
          </w:tcPr>
          <w:p w14:paraId="28469609" w14:textId="77777777" w:rsidR="00BB5024" w:rsidRPr="00C06F94" w:rsidRDefault="006C3BEE" w:rsidP="00EA6D7F">
            <w:pPr>
              <w:spacing w:before="4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ódigo e designação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</w:rPr>
              <w:t>código e designação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</w:tr>
      <w:tr w:rsidR="00EA6D7F" w:rsidRPr="00C06F94" w14:paraId="703B2E53" w14:textId="77777777" w:rsidTr="00397138">
        <w:tc>
          <w:tcPr>
            <w:tcW w:w="2802" w:type="dxa"/>
            <w:gridSpan w:val="4"/>
            <w:vAlign w:val="center"/>
          </w:tcPr>
          <w:p w14:paraId="2CF31F04" w14:textId="77777777" w:rsidR="00EA6D7F" w:rsidRPr="00707C25" w:rsidRDefault="00EA6D7F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Escalão a que respeita o período em avaliação: </w:t>
            </w:r>
          </w:p>
        </w:tc>
        <w:tc>
          <w:tcPr>
            <w:tcW w:w="1559" w:type="dxa"/>
            <w:vAlign w:val="center"/>
          </w:tcPr>
          <w:p w14:paraId="05F99CE5" w14:textId="77777777" w:rsidR="00EA6D7F" w:rsidRPr="00707C25" w:rsidRDefault="00EA6D7F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---"/>
                    <w:maxLength w:val="3"/>
                  </w:textInput>
                </w:ffData>
              </w:fldChar>
            </w:r>
            <w:bookmarkStart w:id="5" w:name="Texto7"/>
            <w:r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</w:rPr>
              <w:t>---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5"/>
            <w:r>
              <w:rPr>
                <w:rFonts w:ascii="Calibri" w:hAnsi="Calibri"/>
                <w:sz w:val="14"/>
                <w:szCs w:val="14"/>
              </w:rPr>
              <w:t xml:space="preserve"> escalão</w:t>
            </w:r>
          </w:p>
        </w:tc>
        <w:tc>
          <w:tcPr>
            <w:tcW w:w="1417" w:type="dxa"/>
            <w:gridSpan w:val="3"/>
            <w:vAlign w:val="center"/>
          </w:tcPr>
          <w:p w14:paraId="5404B8C2" w14:textId="77777777" w:rsidR="00EA6D7F" w:rsidRPr="00707C25" w:rsidRDefault="00EA6D7F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Período em avaliação</w:t>
            </w:r>
          </w:p>
        </w:tc>
        <w:tc>
          <w:tcPr>
            <w:tcW w:w="3432" w:type="dxa"/>
            <w:gridSpan w:val="2"/>
            <w:vAlign w:val="center"/>
          </w:tcPr>
          <w:p w14:paraId="5430D3D3" w14:textId="77777777" w:rsidR="00EA6D7F" w:rsidRPr="00707C25" w:rsidRDefault="00EA6D7F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dd/mm/aaaa"/>
                    <w:maxLength w:val="10"/>
                  </w:textInput>
                </w:ffData>
              </w:fldChar>
            </w:r>
            <w:bookmarkStart w:id="6" w:name="Texto8"/>
            <w:r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</w:rPr>
              <w:t>dd/mm/aaaa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6"/>
            <w:r>
              <w:rPr>
                <w:rFonts w:ascii="Calibri" w:hAnsi="Calibri"/>
                <w:sz w:val="14"/>
                <w:szCs w:val="14"/>
              </w:rPr>
              <w:t xml:space="preserve">  a  </w:t>
            </w:r>
            <w:r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dd/mm/aaaa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4"/>
                <w:szCs w:val="14"/>
              </w:rPr>
            </w:r>
            <w:r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</w:rPr>
              <w:t>dd/mm/aaaa</w:t>
            </w:r>
            <w:r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</w:tr>
      <w:tr w:rsidR="00707C25" w:rsidRPr="00C06F94" w14:paraId="59F83327" w14:textId="77777777" w:rsidTr="00397138">
        <w:tc>
          <w:tcPr>
            <w:tcW w:w="9210" w:type="dxa"/>
            <w:gridSpan w:val="10"/>
            <w:vAlign w:val="center"/>
          </w:tcPr>
          <w:p w14:paraId="296D1CD7" w14:textId="77777777" w:rsidR="00707C25" w:rsidRPr="00707C25" w:rsidRDefault="00707C25" w:rsidP="00C06F94">
            <w:pPr>
              <w:spacing w:before="60" w:after="60"/>
              <w:rPr>
                <w:rFonts w:ascii="Calibri" w:hAnsi="Calibri"/>
                <w:sz w:val="14"/>
                <w:szCs w:val="14"/>
              </w:rPr>
            </w:pPr>
            <w:r w:rsidRPr="00707C25">
              <w:rPr>
                <w:rFonts w:ascii="Calibri" w:hAnsi="Calibri"/>
                <w:sz w:val="14"/>
                <w:szCs w:val="14"/>
              </w:rPr>
              <w:t>Funções Exercidas</w:t>
            </w:r>
            <w:r w:rsidR="008C0F2B">
              <w:rPr>
                <w:rFonts w:ascii="Calibri" w:hAnsi="Calibri"/>
                <w:sz w:val="14"/>
                <w:szCs w:val="14"/>
              </w:rPr>
              <w:t xml:space="preserve"> no período em avaliação</w:t>
            </w:r>
            <w:r w:rsidRPr="00707C25">
              <w:rPr>
                <w:rFonts w:ascii="Calibri" w:hAnsi="Calibri"/>
                <w:sz w:val="14"/>
                <w:szCs w:val="14"/>
              </w:rPr>
              <w:t xml:space="preserve">: </w:t>
            </w:r>
            <w:r w:rsidR="00AA1706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Calibri" w:hAnsi="Calibri"/>
                <w:sz w:val="14"/>
                <w:szCs w:val="14"/>
              </w:rPr>
              <w:instrText xml:space="preserve"> FORMTEXT </w:instrText>
            </w:r>
            <w:r w:rsidR="00AA1706">
              <w:rPr>
                <w:rFonts w:ascii="Calibri" w:hAnsi="Calibri"/>
                <w:sz w:val="14"/>
                <w:szCs w:val="14"/>
              </w:rPr>
            </w:r>
            <w:r w:rsidR="00AA1706">
              <w:rPr>
                <w:rFonts w:ascii="Calibri" w:hAnsi="Calibri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>
              <w:rPr>
                <w:rFonts w:ascii="Calibri" w:hAnsi="Calibri"/>
                <w:noProof/>
                <w:sz w:val="14"/>
                <w:szCs w:val="14"/>
              </w:rPr>
              <w:t> </w:t>
            </w:r>
            <w:r w:rsidR="00AA1706">
              <w:rPr>
                <w:rFonts w:ascii="Calibri" w:hAnsi="Calibri"/>
                <w:sz w:val="14"/>
                <w:szCs w:val="14"/>
              </w:rPr>
              <w:fldChar w:fldCharType="end"/>
            </w:r>
            <w:bookmarkEnd w:id="7"/>
          </w:p>
        </w:tc>
      </w:tr>
    </w:tbl>
    <w:p w14:paraId="21CF5136" w14:textId="77777777" w:rsidR="0087685C" w:rsidRPr="0006326B" w:rsidRDefault="0087685C" w:rsidP="0087685C">
      <w:pPr>
        <w:jc w:val="both"/>
        <w:rPr>
          <w:rFonts w:ascii="Calibri" w:hAnsi="Calibri"/>
          <w:sz w:val="12"/>
          <w:szCs w:val="12"/>
        </w:rPr>
      </w:pPr>
    </w:p>
    <w:p w14:paraId="296B49A1" w14:textId="77777777" w:rsidR="00ED47F1" w:rsidRPr="002D3635" w:rsidRDefault="00ED47F1" w:rsidP="0087685C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4B7EBD" w:rsidRPr="00C06F94" w14:paraId="72739EA2" w14:textId="77777777" w:rsidTr="00553A40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13F46422" w14:textId="77777777" w:rsidR="004B7EBD" w:rsidRPr="00C06F94" w:rsidRDefault="003132E4" w:rsidP="00553A40">
            <w:pPr>
              <w:spacing w:before="60" w:after="6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</w:t>
            </w:r>
          </w:p>
        </w:tc>
        <w:tc>
          <w:tcPr>
            <w:tcW w:w="8912" w:type="dxa"/>
            <w:shd w:val="clear" w:color="auto" w:fill="C0C0C0"/>
          </w:tcPr>
          <w:p w14:paraId="21B21A23" w14:textId="77777777" w:rsidR="00553A40" w:rsidRDefault="00701D60" w:rsidP="00553A40">
            <w:pPr>
              <w:spacing w:before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>CONTRIBUTO PARA A REALIZAÇÃ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O DOS OBJECTIVOS E METAS DO PEE </w:t>
            </w:r>
            <w:r w:rsidR="00037DEA">
              <w:rPr>
                <w:rFonts w:ascii="Calibri" w:hAnsi="Calibri"/>
                <w:b/>
                <w:sz w:val="14"/>
                <w:szCs w:val="14"/>
              </w:rPr>
              <w:t>E DO PLANO ANUAL</w:t>
            </w:r>
            <w:r w:rsidR="00542045">
              <w:rPr>
                <w:rFonts w:ascii="Calibri" w:hAnsi="Calibri"/>
                <w:b/>
                <w:sz w:val="14"/>
                <w:szCs w:val="14"/>
              </w:rPr>
              <w:t>/PLURIANUAL</w:t>
            </w:r>
            <w:r w:rsidR="00037DEA">
              <w:rPr>
                <w:rFonts w:ascii="Calibri" w:hAnsi="Calibri"/>
                <w:b/>
                <w:sz w:val="14"/>
                <w:szCs w:val="14"/>
              </w:rPr>
              <w:t xml:space="preserve"> DE A</w:t>
            </w:r>
            <w:r w:rsidRPr="00701D60">
              <w:rPr>
                <w:rFonts w:ascii="Calibri" w:hAnsi="Calibri"/>
                <w:b/>
                <w:sz w:val="14"/>
                <w:szCs w:val="14"/>
              </w:rPr>
              <w:t>TIVIDADES</w:t>
            </w:r>
          </w:p>
          <w:p w14:paraId="48A16384" w14:textId="77777777" w:rsidR="004B7EBD" w:rsidRPr="00553A40" w:rsidRDefault="00553A40" w:rsidP="00553A40">
            <w:pPr>
              <w:spacing w:after="60"/>
              <w:jc w:val="both"/>
              <w:rPr>
                <w:rFonts w:ascii="Calibri" w:hAnsi="Calibri"/>
                <w:b/>
                <w:sz w:val="12"/>
                <w:szCs w:val="12"/>
              </w:rPr>
            </w:pPr>
            <w:r w:rsidRPr="00553A40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4B7EBD" w:rsidRPr="00C06F94" w14:paraId="1A4EA6BC" w14:textId="77777777" w:rsidTr="00C06F94">
        <w:trPr>
          <w:trHeight w:val="254"/>
        </w:trPr>
        <w:tc>
          <w:tcPr>
            <w:tcW w:w="9210" w:type="dxa"/>
            <w:gridSpan w:val="2"/>
          </w:tcPr>
          <w:p w14:paraId="5899AB54" w14:textId="77777777" w:rsidR="001824CD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Aspetos a referir: Envolvimento em projetos e atividades/Envolvimento em ações que visam a participação de pais e entidades da comunidade/Envolvimento em projetos ou atividades de âmbito nacional ou internacional."/>
                  </w:textInput>
                </w:ffData>
              </w:fldChar>
            </w:r>
            <w:bookmarkStart w:id="8" w:name="Texto2"/>
            <w:r w:rsidR="00542045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542045">
              <w:rPr>
                <w:rFonts w:ascii="Calibri" w:hAnsi="Calibri"/>
                <w:noProof/>
                <w:sz w:val="16"/>
                <w:szCs w:val="16"/>
              </w:rPr>
              <w:t>Aspetos a referir: Envolvimento em projetos e atividades/Envolvimento em ações que visam a participação de pais e entidades da comunidade/Envolvimento em projetos ou atividades de âmbito nacional ou internacional.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565F3F61" w14:textId="77777777" w:rsidR="001869FD" w:rsidRPr="0006326B" w:rsidRDefault="001869FD">
      <w:pPr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1869FD" w:rsidRPr="00C06F94" w14:paraId="30D90B10" w14:textId="77777777" w:rsidTr="00553A40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1F0F5836" w14:textId="77777777" w:rsidR="001869FD" w:rsidRPr="00C06F94" w:rsidRDefault="003132E4" w:rsidP="00553A40">
            <w:pPr>
              <w:spacing w:before="60" w:after="6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4</w:t>
            </w:r>
          </w:p>
        </w:tc>
        <w:tc>
          <w:tcPr>
            <w:tcW w:w="8912" w:type="dxa"/>
            <w:shd w:val="clear" w:color="auto" w:fill="C0C0C0"/>
          </w:tcPr>
          <w:p w14:paraId="2AB7DFA4" w14:textId="77777777" w:rsidR="001869FD" w:rsidRDefault="00701D60" w:rsidP="00553A40">
            <w:pPr>
              <w:spacing w:before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>PARTICIPAÇÃO NAS ESTRUTURAS DE COORDENAÇÃO EDUCATIVA E SUPERVISÃO PEDAGÓGICA</w:t>
            </w:r>
          </w:p>
          <w:p w14:paraId="6B0B701D" w14:textId="77777777" w:rsidR="00553A40" w:rsidRPr="00553A40" w:rsidRDefault="00553A40" w:rsidP="00553A40">
            <w:pPr>
              <w:spacing w:after="60"/>
              <w:jc w:val="both"/>
              <w:rPr>
                <w:rFonts w:ascii="Calibri" w:hAnsi="Calibri"/>
                <w:b/>
                <w:sz w:val="12"/>
                <w:szCs w:val="12"/>
              </w:rPr>
            </w:pPr>
            <w:r w:rsidRPr="00553A40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1869FD" w:rsidRPr="00C06F94" w14:paraId="7C3F849E" w14:textId="77777777" w:rsidTr="00C06F94">
        <w:trPr>
          <w:trHeight w:val="320"/>
        </w:trPr>
        <w:tc>
          <w:tcPr>
            <w:tcW w:w="9210" w:type="dxa"/>
            <w:gridSpan w:val="2"/>
          </w:tcPr>
          <w:p w14:paraId="118A287A" w14:textId="77777777" w:rsidR="001869FD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Aspetos a referir: Contribuição para a eficácia das estruturas de coordenação educativa e supervisão pedagógica, ou outras em que participe/Participação na construção dos documentos orientadores do AE/Apresentação de propostas de melhoria."/>
                  </w:textInput>
                </w:ffData>
              </w:fldChar>
            </w:r>
            <w:bookmarkStart w:id="9" w:name="Texto3"/>
            <w:r w:rsidR="00DC77F7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C77F7">
              <w:rPr>
                <w:rFonts w:ascii="Calibri" w:hAnsi="Calibri"/>
                <w:noProof/>
                <w:sz w:val="16"/>
                <w:szCs w:val="16"/>
              </w:rPr>
              <w:t>Aspetos a referir: Contribuição para a eficácia das estruturas de coordenação educativa e supervisão pedagógica, ou outras em que participe/Participação na construção dos documentos orientadores do AE/Apresentação de propostas de melhoria.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2BCF995C" w14:textId="77777777" w:rsidR="004B7EBD" w:rsidRPr="0006326B" w:rsidRDefault="004B7EBD" w:rsidP="0087685C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8912"/>
      </w:tblGrid>
      <w:tr w:rsidR="00ED08FB" w:rsidRPr="00C06F94" w14:paraId="54E5A731" w14:textId="77777777" w:rsidTr="00C06F94">
        <w:trPr>
          <w:tblHeader/>
        </w:trPr>
        <w:tc>
          <w:tcPr>
            <w:tcW w:w="298" w:type="dxa"/>
            <w:shd w:val="clear" w:color="auto" w:fill="C0C0C0"/>
            <w:vAlign w:val="center"/>
          </w:tcPr>
          <w:p w14:paraId="563B30EB" w14:textId="77777777" w:rsidR="00ED08FB" w:rsidRPr="00C06F94" w:rsidRDefault="003132E4" w:rsidP="00C06F94">
            <w:pPr>
              <w:spacing w:before="60" w:after="60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</w:t>
            </w:r>
          </w:p>
        </w:tc>
        <w:tc>
          <w:tcPr>
            <w:tcW w:w="8912" w:type="dxa"/>
            <w:shd w:val="clear" w:color="auto" w:fill="C0C0C0"/>
          </w:tcPr>
          <w:p w14:paraId="37D080B0" w14:textId="77777777" w:rsidR="00ED08FB" w:rsidRPr="00C06F94" w:rsidRDefault="00701D60" w:rsidP="00C06F94">
            <w:pPr>
              <w:spacing w:before="60" w:after="60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701D60">
              <w:rPr>
                <w:rFonts w:ascii="Calibri" w:hAnsi="Calibri"/>
                <w:b/>
                <w:sz w:val="14"/>
                <w:szCs w:val="14"/>
              </w:rPr>
              <w:t>FORMAÇÃO CONTÍNUA E DESENVOLVIMENTO PROFISSIONAL</w:t>
            </w:r>
            <w:r w:rsidR="00553A40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="00553A40" w:rsidRPr="00542045">
              <w:rPr>
                <w:rFonts w:ascii="Calibri" w:hAnsi="Calibri"/>
                <w:b/>
                <w:sz w:val="12"/>
                <w:szCs w:val="12"/>
              </w:rPr>
              <w:t>(vd. Anexo: DESCRITORES DE DESEMPENHO DA FICHA DE REGISTO DE ATIVIDADE)</w:t>
            </w:r>
          </w:p>
        </w:tc>
      </w:tr>
      <w:tr w:rsidR="00ED08FB" w:rsidRPr="00C06F94" w14:paraId="429DC03C" w14:textId="77777777" w:rsidTr="00C06F94">
        <w:trPr>
          <w:trHeight w:val="233"/>
        </w:trPr>
        <w:tc>
          <w:tcPr>
            <w:tcW w:w="9210" w:type="dxa"/>
            <w:gridSpan w:val="2"/>
          </w:tcPr>
          <w:p w14:paraId="094BF90B" w14:textId="77777777" w:rsidR="00ED08FB" w:rsidRPr="00C06F94" w:rsidRDefault="00AA1706" w:rsidP="00456DE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Aspectos a referir: Estratégias pessoais de disseminação, aquisição e de atualização de conhecimento profissional/Formação certificada, não creditada pelo CCFCP/Formação certificada, creditada pelo CCFCP/Conclusão de Formação Superior Pós-graduada."/>
                  </w:textInput>
                </w:ffData>
              </w:fldChar>
            </w:r>
            <w:bookmarkStart w:id="10" w:name="Texto4"/>
            <w:r w:rsidR="00DC77F7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C77F7">
              <w:rPr>
                <w:rFonts w:ascii="Calibri" w:hAnsi="Calibri"/>
                <w:noProof/>
                <w:sz w:val="16"/>
                <w:szCs w:val="16"/>
              </w:rPr>
              <w:t>Aspectos a referir: Estratégias pessoais de disseminação, aquisição e de atualização de conhecimento profissional/Formação certificada, não creditada pelo CCFCP/Formação certificada, creditada pelo CCFCP/Conclusão de Formação Superior Pós-graduada.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38E4A234" w14:textId="77777777" w:rsidR="001869FD" w:rsidRPr="0006326B" w:rsidRDefault="001869FD" w:rsidP="0087685C">
      <w:pPr>
        <w:jc w:val="both"/>
        <w:rPr>
          <w:rFonts w:ascii="Calibri" w:hAnsi="Calibri"/>
          <w:sz w:val="10"/>
          <w:szCs w:val="10"/>
        </w:rPr>
      </w:pPr>
    </w:p>
    <w:p w14:paraId="362F67A7" w14:textId="77777777" w:rsidR="00ED6FEF" w:rsidRDefault="00ED6FEF" w:rsidP="0087685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3"/>
        <w:gridCol w:w="3920"/>
        <w:gridCol w:w="359"/>
        <w:gridCol w:w="535"/>
        <w:gridCol w:w="151"/>
        <w:gridCol w:w="540"/>
        <w:gridCol w:w="153"/>
        <w:gridCol w:w="540"/>
      </w:tblGrid>
      <w:tr w:rsidR="00E42536" w:rsidRPr="00C06F94" w14:paraId="41ABA573" w14:textId="77777777" w:rsidTr="00456DEA">
        <w:tc>
          <w:tcPr>
            <w:tcW w:w="1003" w:type="dxa"/>
            <w:vAlign w:val="bottom"/>
          </w:tcPr>
          <w:p w14:paraId="53A84570" w14:textId="77777777" w:rsidR="00E42536" w:rsidRPr="00C06F94" w:rsidRDefault="00E42536" w:rsidP="00C06F94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>O avaliado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797CB65F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06D4ECD" w14:textId="77777777" w:rsidR="00E42536" w:rsidRPr="00C06F94" w:rsidRDefault="00E42536" w:rsidP="00C06F94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 xml:space="preserve">, em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C74E4B7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1" w:type="dxa"/>
          </w:tcPr>
          <w:p w14:paraId="6B771CF1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9E28EF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" w:type="dxa"/>
          </w:tcPr>
          <w:p w14:paraId="75953B80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  <w:r w:rsidRPr="00C06F94"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18A62B" w14:textId="77777777" w:rsidR="00E42536" w:rsidRPr="00C06F94" w:rsidRDefault="00E42536" w:rsidP="00C06F94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0F700EB" w14:textId="77777777" w:rsidR="00E42536" w:rsidRPr="00190430" w:rsidRDefault="00E42536">
      <w:pPr>
        <w:rPr>
          <w:rFonts w:ascii="Calibri" w:hAnsi="Calibri"/>
          <w:sz w:val="2"/>
          <w:szCs w:val="2"/>
        </w:rPr>
      </w:pPr>
    </w:p>
    <w:sectPr w:rsidR="00E42536" w:rsidRPr="00190430" w:rsidSect="0052529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E0CC" w14:textId="77777777" w:rsidR="00D536BD" w:rsidRDefault="00D536BD">
      <w:r>
        <w:separator/>
      </w:r>
    </w:p>
  </w:endnote>
  <w:endnote w:type="continuationSeparator" w:id="0">
    <w:p w14:paraId="3E63AA06" w14:textId="77777777" w:rsidR="00D536BD" w:rsidRDefault="00D5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0"/>
    </w:tblGrid>
    <w:tr w:rsidR="00CE12E7" w:rsidRPr="00C06F94" w14:paraId="029DA40C" w14:textId="77777777" w:rsidTr="00C06F94">
      <w:tc>
        <w:tcPr>
          <w:tcW w:w="9210" w:type="dxa"/>
        </w:tcPr>
        <w:p w14:paraId="628AD1C0" w14:textId="77777777" w:rsidR="00CE12E7" w:rsidRPr="00C06F94" w:rsidRDefault="00CE12E7" w:rsidP="00C06F94">
          <w:pPr>
            <w:pStyle w:val="Rodap"/>
            <w:jc w:val="center"/>
            <w:rPr>
              <w:rFonts w:ascii="Arial" w:hAnsi="Arial" w:cs="Arial"/>
              <w:sz w:val="12"/>
              <w:szCs w:val="12"/>
            </w:rPr>
          </w:pPr>
          <w:r w:rsidRPr="00C06F94">
            <w:rPr>
              <w:rFonts w:ascii="Arial" w:hAnsi="Arial" w:cs="Arial"/>
              <w:sz w:val="12"/>
              <w:szCs w:val="12"/>
            </w:rPr>
            <w:t xml:space="preserve">Página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PAGE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7F0A8F" w:rsidRPr="00C06F94">
            <w:rPr>
              <w:rStyle w:val="Nmerodepgina"/>
              <w:rFonts w:ascii="Arial" w:hAnsi="Arial" w:cs="Arial"/>
              <w:noProof/>
              <w:sz w:val="12"/>
              <w:szCs w:val="12"/>
            </w:rPr>
            <w:t>2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t xml:space="preserve"> de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NUMPAGES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EE0666">
            <w:rPr>
              <w:rStyle w:val="Nmerodepgina"/>
              <w:rFonts w:ascii="Arial" w:hAnsi="Arial" w:cs="Arial"/>
              <w:noProof/>
              <w:sz w:val="12"/>
              <w:szCs w:val="12"/>
            </w:rPr>
            <w:t>1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4AB060C" w14:textId="77777777" w:rsidR="00CE12E7" w:rsidRPr="00E33FF1" w:rsidRDefault="00CE12E7" w:rsidP="00E33FF1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0"/>
    </w:tblGrid>
    <w:tr w:rsidR="00CE12E7" w:rsidRPr="00C06F94" w14:paraId="31002A01" w14:textId="77777777" w:rsidTr="00C06F94">
      <w:tc>
        <w:tcPr>
          <w:tcW w:w="9210" w:type="dxa"/>
        </w:tcPr>
        <w:p w14:paraId="7AEB53F0" w14:textId="77777777" w:rsidR="00CE12E7" w:rsidRPr="00C06F94" w:rsidRDefault="00CE12E7" w:rsidP="00C06F94">
          <w:pPr>
            <w:pStyle w:val="Rodap"/>
            <w:jc w:val="center"/>
            <w:rPr>
              <w:rFonts w:ascii="Arial" w:hAnsi="Arial" w:cs="Arial"/>
              <w:sz w:val="12"/>
              <w:szCs w:val="12"/>
            </w:rPr>
          </w:pPr>
          <w:r w:rsidRPr="00C06F94">
            <w:rPr>
              <w:rFonts w:ascii="Arial" w:hAnsi="Arial" w:cs="Arial"/>
              <w:sz w:val="12"/>
              <w:szCs w:val="12"/>
            </w:rPr>
            <w:t xml:space="preserve">Página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PAGE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EE0666">
            <w:rPr>
              <w:rStyle w:val="Nmerodepgina"/>
              <w:rFonts w:ascii="Arial" w:hAnsi="Arial" w:cs="Arial"/>
              <w:noProof/>
              <w:sz w:val="12"/>
              <w:szCs w:val="12"/>
            </w:rPr>
            <w:t>1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t xml:space="preserve"> de 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begin"/>
          </w:r>
          <w:r w:rsidRPr="00C06F94">
            <w:rPr>
              <w:rStyle w:val="Nmerodepgina"/>
              <w:rFonts w:ascii="Arial" w:hAnsi="Arial" w:cs="Arial"/>
              <w:sz w:val="12"/>
              <w:szCs w:val="12"/>
            </w:rPr>
            <w:instrText xml:space="preserve"> NUMPAGES </w:instrTex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separate"/>
          </w:r>
          <w:r w:rsidR="00EE0666">
            <w:rPr>
              <w:rStyle w:val="Nmerodepgina"/>
              <w:rFonts w:ascii="Arial" w:hAnsi="Arial" w:cs="Arial"/>
              <w:noProof/>
              <w:sz w:val="12"/>
              <w:szCs w:val="12"/>
            </w:rPr>
            <w:t>1</w:t>
          </w:r>
          <w:r w:rsidR="00AA1706" w:rsidRPr="00C06F94">
            <w:rPr>
              <w:rStyle w:val="Nmerodepgina"/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6E58401A" w14:textId="77777777" w:rsidR="00CE12E7" w:rsidRDefault="00CE1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36E6" w14:textId="77777777" w:rsidR="00D536BD" w:rsidRDefault="00D536BD">
      <w:r>
        <w:separator/>
      </w:r>
    </w:p>
  </w:footnote>
  <w:footnote w:type="continuationSeparator" w:id="0">
    <w:p w14:paraId="69C3BD04" w14:textId="77777777" w:rsidR="00D536BD" w:rsidRDefault="00D5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448"/>
      <w:gridCol w:w="4680"/>
      <w:gridCol w:w="2158"/>
    </w:tblGrid>
    <w:tr w:rsidR="00CE12E7" w14:paraId="0FDC0D4C" w14:textId="77777777" w:rsidTr="00C06F94">
      <w:trPr>
        <w:jc w:val="center"/>
      </w:trPr>
      <w:tc>
        <w:tcPr>
          <w:tcW w:w="2448" w:type="dxa"/>
          <w:vAlign w:val="center"/>
        </w:tcPr>
        <w:p w14:paraId="75DA1917" w14:textId="77777777" w:rsidR="00CE12E7" w:rsidRDefault="00805379" w:rsidP="00E6008F">
          <w:pPr>
            <w:pStyle w:val="Cabealho"/>
          </w:pPr>
          <w:r>
            <w:rPr>
              <w:noProof/>
            </w:rPr>
            <w:drawing>
              <wp:inline distT="0" distB="0" distL="0" distR="0" wp14:anchorId="162820AF" wp14:editId="1C7A8CC1">
                <wp:extent cx="1417320" cy="480695"/>
                <wp:effectExtent l="0" t="0" r="0" b="0"/>
                <wp:docPr id="1" name="Imagem 0" descr="Logo ME (comprid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 (comprido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480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14:paraId="4B0181A3" w14:textId="77777777" w:rsidR="008E295D" w:rsidRPr="000C1C81" w:rsidRDefault="00805379" w:rsidP="00C06F94">
          <w:pPr>
            <w:pStyle w:val="Cabealho"/>
            <w:jc w:val="center"/>
            <w:rPr>
              <w:rFonts w:asciiTheme="minorHAnsi" w:hAnsiTheme="minorHAnsi"/>
              <w:b/>
              <w:smallCaps/>
              <w:sz w:val="32"/>
              <w:szCs w:val="32"/>
            </w:rPr>
          </w:pPr>
          <w:r>
            <w:rPr>
              <w:rFonts w:asciiTheme="minorHAnsi" w:hAnsiTheme="minorHAnsi"/>
              <w:b/>
              <w:smallCaps/>
              <w:sz w:val="32"/>
              <w:szCs w:val="32"/>
            </w:rPr>
            <w:t>Ministério da Educação</w:t>
          </w:r>
        </w:p>
        <w:p w14:paraId="13D734D7" w14:textId="77777777" w:rsidR="008E295D" w:rsidRPr="000C1C81" w:rsidRDefault="008E295D" w:rsidP="008E295D">
          <w:pPr>
            <w:pStyle w:val="Cabealho"/>
            <w:jc w:val="center"/>
            <w:rPr>
              <w:rFonts w:asciiTheme="minorHAnsi" w:hAnsiTheme="minorHAnsi"/>
              <w:b/>
              <w:smallCaps/>
              <w:sz w:val="28"/>
              <w:szCs w:val="28"/>
            </w:rPr>
          </w:pPr>
          <w:r w:rsidRPr="000C1C81">
            <w:rPr>
              <w:rFonts w:asciiTheme="minorHAnsi" w:hAnsiTheme="minorHAnsi"/>
              <w:b/>
              <w:smallCaps/>
              <w:sz w:val="28"/>
              <w:szCs w:val="28"/>
            </w:rPr>
            <w:t>DGEstE</w:t>
          </w:r>
        </w:p>
        <w:p w14:paraId="4212E1CA" w14:textId="77777777" w:rsidR="00CE12E7" w:rsidRPr="000C1C81" w:rsidRDefault="008E295D" w:rsidP="00C06F94">
          <w:pPr>
            <w:pStyle w:val="Cabealho"/>
            <w:jc w:val="center"/>
            <w:rPr>
              <w:caps/>
            </w:rPr>
          </w:pPr>
          <w:r w:rsidRPr="000C1C81">
            <w:rPr>
              <w:rFonts w:asciiTheme="minorHAnsi" w:hAnsiTheme="minorHAnsi"/>
              <w:b/>
              <w:smallCaps/>
            </w:rPr>
            <w:t>Direção de Serviços da Região Alentejo</w:t>
          </w:r>
        </w:p>
      </w:tc>
      <w:tc>
        <w:tcPr>
          <w:tcW w:w="2158" w:type="dxa"/>
        </w:tcPr>
        <w:p w14:paraId="696CD95F" w14:textId="77777777" w:rsidR="00CE12E7" w:rsidRDefault="001C1CDD" w:rsidP="00C06F94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24767DEA" wp14:editId="70C93D84">
                <wp:extent cx="1223645" cy="682625"/>
                <wp:effectExtent l="19050" t="0" r="0" b="0"/>
                <wp:docPr id="5" name="Imagem 5" descr="C:\Users\Francisco\Pictures\Logotipos\Escola ME\AE2Serpa-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isco\Pictures\Logotipos\Escola ME\AE2Serpa-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64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12E7" w:rsidRPr="00335F61" w14:paraId="23012903" w14:textId="77777777" w:rsidTr="00C06F94">
      <w:trPr>
        <w:trHeight w:val="268"/>
        <w:jc w:val="center"/>
      </w:trPr>
      <w:tc>
        <w:tcPr>
          <w:tcW w:w="9286" w:type="dxa"/>
          <w:gridSpan w:val="3"/>
          <w:vAlign w:val="center"/>
        </w:tcPr>
        <w:p w14:paraId="07F6D2C9" w14:textId="77777777" w:rsidR="00CE12E7" w:rsidRPr="00C06F94" w:rsidRDefault="001C1CDD" w:rsidP="00701D60">
          <w:pPr>
            <w:pStyle w:val="Cabealho"/>
            <w:spacing w:before="60" w:after="60"/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Agrupamento de Escolas n.º 2 de Serpa – Código 135100</w:t>
          </w:r>
        </w:p>
      </w:tc>
    </w:tr>
  </w:tbl>
  <w:p w14:paraId="7E8F1035" w14:textId="77777777" w:rsidR="00CE12E7" w:rsidRPr="0008036A" w:rsidRDefault="00CE12E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05F"/>
    <w:multiLevelType w:val="hybridMultilevel"/>
    <w:tmpl w:val="7FDA385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MZ5ZSXtOYArW5gM6+fmITJDfpJsl+ZqbIU7XyR6XGaCvadJ9NaPJ1xRwZW85ZldzPt+hoHUKi5UTdalBWz9NA==" w:salt="YbqH0aFVEJORGhAcfyG85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BD"/>
    <w:rsid w:val="0000117F"/>
    <w:rsid w:val="00014E19"/>
    <w:rsid w:val="000170FB"/>
    <w:rsid w:val="00026FF7"/>
    <w:rsid w:val="00031AB0"/>
    <w:rsid w:val="00037DEA"/>
    <w:rsid w:val="00045DB3"/>
    <w:rsid w:val="00054F4D"/>
    <w:rsid w:val="000551D5"/>
    <w:rsid w:val="00056BAF"/>
    <w:rsid w:val="00057639"/>
    <w:rsid w:val="000626B6"/>
    <w:rsid w:val="0006326B"/>
    <w:rsid w:val="00063D4E"/>
    <w:rsid w:val="0007168A"/>
    <w:rsid w:val="00071998"/>
    <w:rsid w:val="00075D44"/>
    <w:rsid w:val="0008036A"/>
    <w:rsid w:val="000823B7"/>
    <w:rsid w:val="00086D1B"/>
    <w:rsid w:val="0009097F"/>
    <w:rsid w:val="000A2A7D"/>
    <w:rsid w:val="000A77B0"/>
    <w:rsid w:val="000B081C"/>
    <w:rsid w:val="000C1C81"/>
    <w:rsid w:val="000C3E50"/>
    <w:rsid w:val="000C7986"/>
    <w:rsid w:val="000D2067"/>
    <w:rsid w:val="000D3D7E"/>
    <w:rsid w:val="000E0352"/>
    <w:rsid w:val="000E700D"/>
    <w:rsid w:val="000E70FB"/>
    <w:rsid w:val="000E7A75"/>
    <w:rsid w:val="000F1A9C"/>
    <w:rsid w:val="00115B0E"/>
    <w:rsid w:val="0011701A"/>
    <w:rsid w:val="00125DDC"/>
    <w:rsid w:val="0012630D"/>
    <w:rsid w:val="00127BBA"/>
    <w:rsid w:val="00146071"/>
    <w:rsid w:val="0014763C"/>
    <w:rsid w:val="00150200"/>
    <w:rsid w:val="00153284"/>
    <w:rsid w:val="0016057A"/>
    <w:rsid w:val="00162925"/>
    <w:rsid w:val="0016760A"/>
    <w:rsid w:val="001718B8"/>
    <w:rsid w:val="001741A5"/>
    <w:rsid w:val="00174583"/>
    <w:rsid w:val="001824CD"/>
    <w:rsid w:val="00185750"/>
    <w:rsid w:val="001869FD"/>
    <w:rsid w:val="00190430"/>
    <w:rsid w:val="00196A66"/>
    <w:rsid w:val="001A2F27"/>
    <w:rsid w:val="001A38CF"/>
    <w:rsid w:val="001B153B"/>
    <w:rsid w:val="001B4378"/>
    <w:rsid w:val="001C1CDD"/>
    <w:rsid w:val="001C6CFC"/>
    <w:rsid w:val="001E40BE"/>
    <w:rsid w:val="001F0E59"/>
    <w:rsid w:val="00205E82"/>
    <w:rsid w:val="00214498"/>
    <w:rsid w:val="00215206"/>
    <w:rsid w:val="00215A30"/>
    <w:rsid w:val="00222751"/>
    <w:rsid w:val="002319C9"/>
    <w:rsid w:val="00231BE1"/>
    <w:rsid w:val="0023532E"/>
    <w:rsid w:val="00236227"/>
    <w:rsid w:val="00236BB9"/>
    <w:rsid w:val="002406BD"/>
    <w:rsid w:val="0024166D"/>
    <w:rsid w:val="00252377"/>
    <w:rsid w:val="00257C1C"/>
    <w:rsid w:val="0027415A"/>
    <w:rsid w:val="00277754"/>
    <w:rsid w:val="00284E86"/>
    <w:rsid w:val="00295F86"/>
    <w:rsid w:val="00296259"/>
    <w:rsid w:val="002968F8"/>
    <w:rsid w:val="002A5E92"/>
    <w:rsid w:val="002B36ED"/>
    <w:rsid w:val="002C16CD"/>
    <w:rsid w:val="002C2C8B"/>
    <w:rsid w:val="002C68A6"/>
    <w:rsid w:val="002D3635"/>
    <w:rsid w:val="002D7544"/>
    <w:rsid w:val="002F096C"/>
    <w:rsid w:val="002F523E"/>
    <w:rsid w:val="002F5574"/>
    <w:rsid w:val="00300C5F"/>
    <w:rsid w:val="003035BB"/>
    <w:rsid w:val="0030664B"/>
    <w:rsid w:val="00312AA3"/>
    <w:rsid w:val="003132E4"/>
    <w:rsid w:val="00316B87"/>
    <w:rsid w:val="00322D5D"/>
    <w:rsid w:val="00327643"/>
    <w:rsid w:val="00332DD6"/>
    <w:rsid w:val="00332FB5"/>
    <w:rsid w:val="00335F61"/>
    <w:rsid w:val="0034271A"/>
    <w:rsid w:val="00344FF2"/>
    <w:rsid w:val="00346E34"/>
    <w:rsid w:val="00350F4D"/>
    <w:rsid w:val="00371526"/>
    <w:rsid w:val="00374668"/>
    <w:rsid w:val="003750A3"/>
    <w:rsid w:val="00377A34"/>
    <w:rsid w:val="003813B1"/>
    <w:rsid w:val="003831D5"/>
    <w:rsid w:val="003877D7"/>
    <w:rsid w:val="00397138"/>
    <w:rsid w:val="003A52DF"/>
    <w:rsid w:val="003B02F0"/>
    <w:rsid w:val="003B11E2"/>
    <w:rsid w:val="003B50A3"/>
    <w:rsid w:val="003B5DF9"/>
    <w:rsid w:val="003C0D9A"/>
    <w:rsid w:val="003C6962"/>
    <w:rsid w:val="003D48A5"/>
    <w:rsid w:val="003D4EF6"/>
    <w:rsid w:val="003D7853"/>
    <w:rsid w:val="003F2F81"/>
    <w:rsid w:val="003F6CBA"/>
    <w:rsid w:val="004036B4"/>
    <w:rsid w:val="00406E95"/>
    <w:rsid w:val="00430D2C"/>
    <w:rsid w:val="00442BA7"/>
    <w:rsid w:val="00444354"/>
    <w:rsid w:val="00450417"/>
    <w:rsid w:val="00456C27"/>
    <w:rsid w:val="00456DEA"/>
    <w:rsid w:val="00460FBF"/>
    <w:rsid w:val="00461826"/>
    <w:rsid w:val="00462E07"/>
    <w:rsid w:val="00464194"/>
    <w:rsid w:val="004662E8"/>
    <w:rsid w:val="004A1862"/>
    <w:rsid w:val="004A20E6"/>
    <w:rsid w:val="004A466F"/>
    <w:rsid w:val="004A6852"/>
    <w:rsid w:val="004A73CB"/>
    <w:rsid w:val="004B7EBD"/>
    <w:rsid w:val="004C0B97"/>
    <w:rsid w:val="004D1CC8"/>
    <w:rsid w:val="004D3713"/>
    <w:rsid w:val="004F28D5"/>
    <w:rsid w:val="004F2BF1"/>
    <w:rsid w:val="0051179F"/>
    <w:rsid w:val="005209AC"/>
    <w:rsid w:val="0052529B"/>
    <w:rsid w:val="00542045"/>
    <w:rsid w:val="00542B30"/>
    <w:rsid w:val="00553A40"/>
    <w:rsid w:val="00593AF1"/>
    <w:rsid w:val="005B0524"/>
    <w:rsid w:val="005B427A"/>
    <w:rsid w:val="005B6AA2"/>
    <w:rsid w:val="005C480E"/>
    <w:rsid w:val="005C517E"/>
    <w:rsid w:val="005D0DF4"/>
    <w:rsid w:val="005D6456"/>
    <w:rsid w:val="005D6828"/>
    <w:rsid w:val="005D7480"/>
    <w:rsid w:val="005E553F"/>
    <w:rsid w:val="005F0AA0"/>
    <w:rsid w:val="005F11D6"/>
    <w:rsid w:val="006038E5"/>
    <w:rsid w:val="00610739"/>
    <w:rsid w:val="006150A5"/>
    <w:rsid w:val="00620003"/>
    <w:rsid w:val="00623A44"/>
    <w:rsid w:val="0063163C"/>
    <w:rsid w:val="00636C41"/>
    <w:rsid w:val="00660309"/>
    <w:rsid w:val="006607CB"/>
    <w:rsid w:val="00682546"/>
    <w:rsid w:val="00692189"/>
    <w:rsid w:val="006A0A9A"/>
    <w:rsid w:val="006A64D8"/>
    <w:rsid w:val="006B3DF5"/>
    <w:rsid w:val="006B64DE"/>
    <w:rsid w:val="006C1903"/>
    <w:rsid w:val="006C3BEE"/>
    <w:rsid w:val="006C3F59"/>
    <w:rsid w:val="006D2B2A"/>
    <w:rsid w:val="006D702F"/>
    <w:rsid w:val="006E09FF"/>
    <w:rsid w:val="006E7A67"/>
    <w:rsid w:val="006F0A82"/>
    <w:rsid w:val="00700DA1"/>
    <w:rsid w:val="00701D60"/>
    <w:rsid w:val="00707C25"/>
    <w:rsid w:val="0071018E"/>
    <w:rsid w:val="0071403A"/>
    <w:rsid w:val="00730126"/>
    <w:rsid w:val="00734C30"/>
    <w:rsid w:val="00735B44"/>
    <w:rsid w:val="007363C5"/>
    <w:rsid w:val="00742CDA"/>
    <w:rsid w:val="007446F2"/>
    <w:rsid w:val="007447A2"/>
    <w:rsid w:val="007467D9"/>
    <w:rsid w:val="007538FF"/>
    <w:rsid w:val="0076273C"/>
    <w:rsid w:val="00763AC1"/>
    <w:rsid w:val="007749B1"/>
    <w:rsid w:val="00783163"/>
    <w:rsid w:val="00786CDE"/>
    <w:rsid w:val="00795B39"/>
    <w:rsid w:val="007A198A"/>
    <w:rsid w:val="007A2C23"/>
    <w:rsid w:val="007D3C3A"/>
    <w:rsid w:val="007D53C7"/>
    <w:rsid w:val="007E647E"/>
    <w:rsid w:val="007E6A3A"/>
    <w:rsid w:val="007F05F8"/>
    <w:rsid w:val="007F0A8F"/>
    <w:rsid w:val="007F39BC"/>
    <w:rsid w:val="007F4E9C"/>
    <w:rsid w:val="007F5CB3"/>
    <w:rsid w:val="00805379"/>
    <w:rsid w:val="00824B23"/>
    <w:rsid w:val="008253F6"/>
    <w:rsid w:val="00826800"/>
    <w:rsid w:val="00831F33"/>
    <w:rsid w:val="008349FF"/>
    <w:rsid w:val="00840400"/>
    <w:rsid w:val="0084041A"/>
    <w:rsid w:val="0085706B"/>
    <w:rsid w:val="00861B06"/>
    <w:rsid w:val="008674ED"/>
    <w:rsid w:val="008676F2"/>
    <w:rsid w:val="00873A9F"/>
    <w:rsid w:val="008759FA"/>
    <w:rsid w:val="0087685C"/>
    <w:rsid w:val="00880A2E"/>
    <w:rsid w:val="00886A49"/>
    <w:rsid w:val="00891B57"/>
    <w:rsid w:val="00893196"/>
    <w:rsid w:val="00895C1A"/>
    <w:rsid w:val="0089638C"/>
    <w:rsid w:val="008A60E2"/>
    <w:rsid w:val="008A6B33"/>
    <w:rsid w:val="008B680D"/>
    <w:rsid w:val="008C0D91"/>
    <w:rsid w:val="008C0F2B"/>
    <w:rsid w:val="008C1C81"/>
    <w:rsid w:val="008C2C91"/>
    <w:rsid w:val="008C3C23"/>
    <w:rsid w:val="008C6171"/>
    <w:rsid w:val="008E295D"/>
    <w:rsid w:val="008E46D2"/>
    <w:rsid w:val="008E5EDC"/>
    <w:rsid w:val="008F2ADF"/>
    <w:rsid w:val="008F3814"/>
    <w:rsid w:val="0090210B"/>
    <w:rsid w:val="00911D47"/>
    <w:rsid w:val="009164DC"/>
    <w:rsid w:val="009215FA"/>
    <w:rsid w:val="00922BF4"/>
    <w:rsid w:val="00927402"/>
    <w:rsid w:val="009410B0"/>
    <w:rsid w:val="00946DD2"/>
    <w:rsid w:val="009601FE"/>
    <w:rsid w:val="00961687"/>
    <w:rsid w:val="00962C14"/>
    <w:rsid w:val="00962F54"/>
    <w:rsid w:val="0096419D"/>
    <w:rsid w:val="009730E4"/>
    <w:rsid w:val="009750D2"/>
    <w:rsid w:val="00975A2E"/>
    <w:rsid w:val="00975C5B"/>
    <w:rsid w:val="00977405"/>
    <w:rsid w:val="0099223C"/>
    <w:rsid w:val="009957AF"/>
    <w:rsid w:val="009A06A7"/>
    <w:rsid w:val="009A20BE"/>
    <w:rsid w:val="00A02A1A"/>
    <w:rsid w:val="00A03A7E"/>
    <w:rsid w:val="00A054C7"/>
    <w:rsid w:val="00A11433"/>
    <w:rsid w:val="00A209D0"/>
    <w:rsid w:val="00A2678C"/>
    <w:rsid w:val="00A26A96"/>
    <w:rsid w:val="00A30FFD"/>
    <w:rsid w:val="00A3568D"/>
    <w:rsid w:val="00A42F59"/>
    <w:rsid w:val="00A56935"/>
    <w:rsid w:val="00A6619F"/>
    <w:rsid w:val="00A76308"/>
    <w:rsid w:val="00A81CC2"/>
    <w:rsid w:val="00A90BBD"/>
    <w:rsid w:val="00A91E8B"/>
    <w:rsid w:val="00AA1706"/>
    <w:rsid w:val="00AA2199"/>
    <w:rsid w:val="00AC17A6"/>
    <w:rsid w:val="00AC2D16"/>
    <w:rsid w:val="00AE1434"/>
    <w:rsid w:val="00AF1D7B"/>
    <w:rsid w:val="00AF37FE"/>
    <w:rsid w:val="00AF58FC"/>
    <w:rsid w:val="00AF5D0F"/>
    <w:rsid w:val="00B04CE4"/>
    <w:rsid w:val="00B07D26"/>
    <w:rsid w:val="00B10351"/>
    <w:rsid w:val="00B106A6"/>
    <w:rsid w:val="00B1292A"/>
    <w:rsid w:val="00B16D38"/>
    <w:rsid w:val="00B27AA7"/>
    <w:rsid w:val="00B31151"/>
    <w:rsid w:val="00B33DCB"/>
    <w:rsid w:val="00B418D0"/>
    <w:rsid w:val="00B57E6C"/>
    <w:rsid w:val="00B6559F"/>
    <w:rsid w:val="00B66D12"/>
    <w:rsid w:val="00B80725"/>
    <w:rsid w:val="00B815BA"/>
    <w:rsid w:val="00B838F7"/>
    <w:rsid w:val="00B86D63"/>
    <w:rsid w:val="00B96947"/>
    <w:rsid w:val="00BA23BC"/>
    <w:rsid w:val="00BB5024"/>
    <w:rsid w:val="00BD3923"/>
    <w:rsid w:val="00BD6078"/>
    <w:rsid w:val="00BD72CD"/>
    <w:rsid w:val="00BE1845"/>
    <w:rsid w:val="00BE7C25"/>
    <w:rsid w:val="00BF04A4"/>
    <w:rsid w:val="00BF7FC7"/>
    <w:rsid w:val="00C054E9"/>
    <w:rsid w:val="00C059CE"/>
    <w:rsid w:val="00C06F94"/>
    <w:rsid w:val="00C1350C"/>
    <w:rsid w:val="00C16B17"/>
    <w:rsid w:val="00C17AA6"/>
    <w:rsid w:val="00C232BC"/>
    <w:rsid w:val="00C23F3D"/>
    <w:rsid w:val="00C27C44"/>
    <w:rsid w:val="00C333AF"/>
    <w:rsid w:val="00C41CBD"/>
    <w:rsid w:val="00C44677"/>
    <w:rsid w:val="00C45BAA"/>
    <w:rsid w:val="00C47F92"/>
    <w:rsid w:val="00C52694"/>
    <w:rsid w:val="00C53C4D"/>
    <w:rsid w:val="00C55C38"/>
    <w:rsid w:val="00C568DC"/>
    <w:rsid w:val="00C57394"/>
    <w:rsid w:val="00C5750C"/>
    <w:rsid w:val="00C64009"/>
    <w:rsid w:val="00C701AE"/>
    <w:rsid w:val="00C707CD"/>
    <w:rsid w:val="00C815DD"/>
    <w:rsid w:val="00C84BAF"/>
    <w:rsid w:val="00C90E3C"/>
    <w:rsid w:val="00C93945"/>
    <w:rsid w:val="00CB787D"/>
    <w:rsid w:val="00CD3AA2"/>
    <w:rsid w:val="00CE12E7"/>
    <w:rsid w:val="00CE713A"/>
    <w:rsid w:val="00D04362"/>
    <w:rsid w:val="00D07BBD"/>
    <w:rsid w:val="00D15E23"/>
    <w:rsid w:val="00D2276C"/>
    <w:rsid w:val="00D30BFA"/>
    <w:rsid w:val="00D45C50"/>
    <w:rsid w:val="00D50575"/>
    <w:rsid w:val="00D536BD"/>
    <w:rsid w:val="00D60470"/>
    <w:rsid w:val="00D64649"/>
    <w:rsid w:val="00D71754"/>
    <w:rsid w:val="00D86174"/>
    <w:rsid w:val="00D97140"/>
    <w:rsid w:val="00DB077A"/>
    <w:rsid w:val="00DB4D2C"/>
    <w:rsid w:val="00DB54CA"/>
    <w:rsid w:val="00DB5618"/>
    <w:rsid w:val="00DC77F7"/>
    <w:rsid w:val="00E068DB"/>
    <w:rsid w:val="00E07317"/>
    <w:rsid w:val="00E11D93"/>
    <w:rsid w:val="00E167F1"/>
    <w:rsid w:val="00E311EE"/>
    <w:rsid w:val="00E32AA7"/>
    <w:rsid w:val="00E33FF1"/>
    <w:rsid w:val="00E3738E"/>
    <w:rsid w:val="00E378F6"/>
    <w:rsid w:val="00E42536"/>
    <w:rsid w:val="00E512A6"/>
    <w:rsid w:val="00E52426"/>
    <w:rsid w:val="00E5428C"/>
    <w:rsid w:val="00E5458F"/>
    <w:rsid w:val="00E554F7"/>
    <w:rsid w:val="00E6008F"/>
    <w:rsid w:val="00E75605"/>
    <w:rsid w:val="00E84DCE"/>
    <w:rsid w:val="00E92E5A"/>
    <w:rsid w:val="00EA6D7F"/>
    <w:rsid w:val="00EB07C6"/>
    <w:rsid w:val="00EB4095"/>
    <w:rsid w:val="00EC5350"/>
    <w:rsid w:val="00EC56E2"/>
    <w:rsid w:val="00ED08FB"/>
    <w:rsid w:val="00ED47F1"/>
    <w:rsid w:val="00ED6B4A"/>
    <w:rsid w:val="00ED6FEF"/>
    <w:rsid w:val="00EE0666"/>
    <w:rsid w:val="00EE24EE"/>
    <w:rsid w:val="00EE3836"/>
    <w:rsid w:val="00EE47D3"/>
    <w:rsid w:val="00EE61C0"/>
    <w:rsid w:val="00F213CE"/>
    <w:rsid w:val="00F21FFE"/>
    <w:rsid w:val="00F23202"/>
    <w:rsid w:val="00F25E7B"/>
    <w:rsid w:val="00F33301"/>
    <w:rsid w:val="00F42171"/>
    <w:rsid w:val="00F46658"/>
    <w:rsid w:val="00F67385"/>
    <w:rsid w:val="00F70331"/>
    <w:rsid w:val="00F804A7"/>
    <w:rsid w:val="00F8257D"/>
    <w:rsid w:val="00F83951"/>
    <w:rsid w:val="00F8539F"/>
    <w:rsid w:val="00F8630F"/>
    <w:rsid w:val="00F94536"/>
    <w:rsid w:val="00FA3B9E"/>
    <w:rsid w:val="00FB0107"/>
    <w:rsid w:val="00FB6B4D"/>
    <w:rsid w:val="00FC5434"/>
    <w:rsid w:val="00FC5521"/>
    <w:rsid w:val="00FD50B1"/>
    <w:rsid w:val="00FD5804"/>
    <w:rsid w:val="00FD69CA"/>
    <w:rsid w:val="00FE170F"/>
    <w:rsid w:val="00FE471C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E53D5"/>
  <w15:docId w15:val="{DE048F8B-F637-4B65-B01E-57E4F2E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7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24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5242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E5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035BB"/>
    <w:rPr>
      <w:rFonts w:ascii="Tahoma" w:hAnsi="Tahoma" w:cs="Tahoma"/>
      <w:sz w:val="16"/>
      <w:szCs w:val="16"/>
    </w:rPr>
  </w:style>
  <w:style w:type="character" w:styleId="Forte">
    <w:name w:val="Strong"/>
    <w:qFormat/>
    <w:rsid w:val="008C1C81"/>
    <w:rPr>
      <w:b/>
      <w:bCs/>
    </w:rPr>
  </w:style>
  <w:style w:type="paragraph" w:styleId="Ttulo">
    <w:name w:val="Title"/>
    <w:basedOn w:val="Normal"/>
    <w:qFormat/>
    <w:rsid w:val="00730126"/>
    <w:pPr>
      <w:jc w:val="center"/>
    </w:pPr>
    <w:rPr>
      <w:rFonts w:ascii="Garamond" w:hAnsi="Garamond"/>
      <w:b/>
      <w:bCs/>
      <w:smallCaps/>
      <w:sz w:val="22"/>
      <w:szCs w:val="20"/>
      <w:lang w:eastAsia="en-US"/>
    </w:rPr>
  </w:style>
  <w:style w:type="character" w:styleId="Nmerodepgina">
    <w:name w:val="page number"/>
    <w:basedOn w:val="Tipodeletrapredefinidodopargrafo"/>
    <w:rsid w:val="00A3568D"/>
  </w:style>
  <w:style w:type="character" w:styleId="TextodoMarcadordePosio">
    <w:name w:val="Placeholder Text"/>
    <w:basedOn w:val="Tipodeletrapredefinidodopargrafo"/>
    <w:uiPriority w:val="99"/>
    <w:semiHidden/>
    <w:rsid w:val="008C0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%20Oliveira\OneDrive%20-%20Agrupamento%20de%20Escolas%20n.&#186;%202%20de%20Serpa(1)\Avalia&#231;&#227;o%20de%20Desempenho%20Docente\Avalia&#231;&#227;o%202021-2022\Autoavalia&#231;&#227;o\Autoavalia&#231;&#227;o%20-%20Regime%20Espe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Autoavaliação - Regime Especial</Template>
  <TotalTime>1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Autoavaliação - 1º,2º,3º, Secundário e EE</vt:lpstr>
    </vt:vector>
  </TitlesOfParts>
  <Company>Escola Secundária de Serpa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Autoavaliação - 1º,2º,3º, Secundário e EE</dc:title>
  <dc:subject>ADPD</dc:subject>
  <dc:creator>Francisco Oliveira</dc:creator>
  <cp:lastModifiedBy>Diretor AE2 de Serpa (sede)</cp:lastModifiedBy>
  <cp:revision>2</cp:revision>
  <cp:lastPrinted>2012-05-21T22:14:00Z</cp:lastPrinted>
  <dcterms:created xsi:type="dcterms:W3CDTF">2022-01-08T14:28:00Z</dcterms:created>
  <dcterms:modified xsi:type="dcterms:W3CDTF">2022-01-08T14:29:00Z</dcterms:modified>
  <cp:category>Formulário</cp:category>
</cp:coreProperties>
</file>